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D2BC" w14:textId="12368C94" w:rsidR="00064A24" w:rsidRPr="00064A24" w:rsidRDefault="001D451C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>Hersleb videregående skole</w:t>
      </w:r>
    </w:p>
    <w:p w14:paraId="40F83A08" w14:textId="77777777" w:rsidR="00064A24" w:rsidRDefault="00064A24" w:rsidP="00064A24">
      <w:pPr>
        <w:rPr>
          <w:rFonts w:ascii="Oslo Sans Office" w:hAnsi="Oslo Sans Office"/>
          <w:sz w:val="38"/>
          <w:szCs w:val="38"/>
        </w:rPr>
      </w:pPr>
    </w:p>
    <w:p w14:paraId="7D8AB877" w14:textId="62F69B16" w:rsidR="003603AE" w:rsidRPr="00930C9A" w:rsidRDefault="001D451C" w:rsidP="00064A24">
      <w:pPr>
        <w:rPr>
          <w:rFonts w:ascii="Oslo Sans Office" w:hAnsi="Oslo Sans Office"/>
          <w:sz w:val="32"/>
          <w:szCs w:val="32"/>
        </w:rPr>
      </w:pPr>
      <w:r w:rsidRPr="00930C9A">
        <w:rPr>
          <w:rFonts w:ascii="Oslo Sans Office" w:hAnsi="Oslo Sans Office"/>
          <w:sz w:val="32"/>
          <w:szCs w:val="32"/>
        </w:rPr>
        <w:t>Velkommen</w:t>
      </w:r>
      <w:r w:rsidR="00C0789E">
        <w:rPr>
          <w:rFonts w:ascii="Oslo Sans Office" w:hAnsi="Oslo Sans Office"/>
          <w:sz w:val="32"/>
          <w:szCs w:val="32"/>
        </w:rPr>
        <w:t xml:space="preserve"> til</w:t>
      </w:r>
      <w:r w:rsidRPr="00930C9A">
        <w:rPr>
          <w:rFonts w:ascii="Oslo Sans Office" w:hAnsi="Oslo Sans Office"/>
          <w:sz w:val="32"/>
          <w:szCs w:val="32"/>
        </w:rPr>
        <w:t xml:space="preserve"> </w:t>
      </w:r>
      <w:r w:rsidR="00CA74B2">
        <w:rPr>
          <w:rFonts w:ascii="Oslo Sans Office" w:hAnsi="Oslo Sans Office"/>
          <w:sz w:val="32"/>
          <w:szCs w:val="32"/>
        </w:rPr>
        <w:t>foreldremøte på Vg</w:t>
      </w:r>
      <w:r w:rsidR="00B62588">
        <w:rPr>
          <w:rFonts w:ascii="Oslo Sans Office" w:hAnsi="Oslo Sans Office"/>
          <w:sz w:val="32"/>
          <w:szCs w:val="32"/>
        </w:rPr>
        <w:t>2, Vg3 og PB</w:t>
      </w:r>
    </w:p>
    <w:p w14:paraId="4DD3A26B" w14:textId="34234EF7" w:rsidR="000F0078" w:rsidRDefault="00CC6120" w:rsidP="00064A24">
      <w:p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 xml:space="preserve">Tid: </w:t>
      </w:r>
      <w:r w:rsidR="000E5E01">
        <w:rPr>
          <w:rFonts w:ascii="Oslo Sans Office" w:hAnsi="Oslo Sans Office"/>
          <w:sz w:val="24"/>
          <w:szCs w:val="24"/>
        </w:rPr>
        <w:t>Mandag</w:t>
      </w:r>
      <w:r w:rsidR="00E4545D">
        <w:rPr>
          <w:rFonts w:ascii="Oslo Sans Office" w:hAnsi="Oslo Sans Office"/>
          <w:sz w:val="24"/>
          <w:szCs w:val="24"/>
        </w:rPr>
        <w:t xml:space="preserve"> </w:t>
      </w:r>
      <w:r w:rsidR="00E20621">
        <w:rPr>
          <w:rFonts w:ascii="Oslo Sans Office" w:hAnsi="Oslo Sans Office"/>
          <w:sz w:val="24"/>
          <w:szCs w:val="24"/>
        </w:rPr>
        <w:t xml:space="preserve"> </w:t>
      </w:r>
      <w:r w:rsidR="00CA74B2">
        <w:rPr>
          <w:rFonts w:ascii="Oslo Sans Office" w:hAnsi="Oslo Sans Office"/>
          <w:sz w:val="24"/>
          <w:szCs w:val="24"/>
        </w:rPr>
        <w:t>0</w:t>
      </w:r>
      <w:r w:rsidR="00E4545D">
        <w:rPr>
          <w:rFonts w:ascii="Oslo Sans Office" w:hAnsi="Oslo Sans Office"/>
          <w:sz w:val="24"/>
          <w:szCs w:val="24"/>
        </w:rPr>
        <w:t>6</w:t>
      </w:r>
      <w:r w:rsidR="00CA74B2">
        <w:rPr>
          <w:rFonts w:ascii="Oslo Sans Office" w:hAnsi="Oslo Sans Office"/>
          <w:sz w:val="24"/>
          <w:szCs w:val="24"/>
        </w:rPr>
        <w:t>.11.2</w:t>
      </w:r>
      <w:r w:rsidR="00C3338C">
        <w:rPr>
          <w:rFonts w:ascii="Oslo Sans Office" w:hAnsi="Oslo Sans Office"/>
          <w:sz w:val="24"/>
          <w:szCs w:val="24"/>
        </w:rPr>
        <w:t>3</w:t>
      </w:r>
      <w:r w:rsidR="00E20621">
        <w:rPr>
          <w:rFonts w:ascii="Oslo Sans Office" w:hAnsi="Oslo Sans Office"/>
          <w:sz w:val="24"/>
          <w:szCs w:val="24"/>
        </w:rPr>
        <w:t>, kl. 1</w:t>
      </w:r>
      <w:r w:rsidR="00CA74B2">
        <w:rPr>
          <w:rFonts w:ascii="Oslo Sans Office" w:hAnsi="Oslo Sans Office"/>
          <w:sz w:val="24"/>
          <w:szCs w:val="24"/>
        </w:rPr>
        <w:t>7.30</w:t>
      </w:r>
    </w:p>
    <w:p w14:paraId="315BA065" w14:textId="0DB51FEB" w:rsidR="00E20621" w:rsidRDefault="00E20621" w:rsidP="00064A24">
      <w:p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 xml:space="preserve">Hvor: Hersleb videregående skole, </w:t>
      </w:r>
      <w:proofErr w:type="spellStart"/>
      <w:r>
        <w:rPr>
          <w:rFonts w:ascii="Oslo Sans Office" w:hAnsi="Oslo Sans Office"/>
          <w:sz w:val="24"/>
          <w:szCs w:val="24"/>
        </w:rPr>
        <w:t>Herslebsgate</w:t>
      </w:r>
      <w:proofErr w:type="spellEnd"/>
      <w:r>
        <w:rPr>
          <w:rFonts w:ascii="Oslo Sans Office" w:hAnsi="Oslo Sans Office"/>
          <w:sz w:val="24"/>
          <w:szCs w:val="24"/>
        </w:rPr>
        <w:t xml:space="preserve"> 20</w:t>
      </w:r>
    </w:p>
    <w:p w14:paraId="2BBB5762" w14:textId="613F1DEF" w:rsidR="00264CF8" w:rsidRDefault="00264CF8" w:rsidP="00064A24">
      <w:p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>Foresatte er en viktig ressurs og samarbeidspartner for oss</w:t>
      </w:r>
      <w:r w:rsidR="008F1E12">
        <w:rPr>
          <w:rFonts w:ascii="Oslo Sans Office" w:hAnsi="Oslo Sans Office"/>
          <w:sz w:val="24"/>
          <w:szCs w:val="24"/>
        </w:rPr>
        <w:t xml:space="preserve"> på Hersleb videregående skole.</w:t>
      </w:r>
      <w:r w:rsidR="00275F0E">
        <w:rPr>
          <w:rFonts w:ascii="Oslo Sans Office" w:hAnsi="Oslo Sans Office"/>
          <w:sz w:val="24"/>
          <w:szCs w:val="24"/>
        </w:rPr>
        <w:t xml:space="preserve"> </w:t>
      </w:r>
      <w:r w:rsidR="006E7B69">
        <w:rPr>
          <w:rFonts w:ascii="Oslo Sans Office" w:hAnsi="Oslo Sans Office"/>
          <w:sz w:val="24"/>
          <w:szCs w:val="24"/>
        </w:rPr>
        <w:t>Sammen kan vi legge til rette for den beste skolen for ungdommen</w:t>
      </w:r>
      <w:r w:rsidR="00595303">
        <w:rPr>
          <w:rFonts w:ascii="Oslo Sans Office" w:hAnsi="Oslo Sans Office"/>
          <w:sz w:val="24"/>
          <w:szCs w:val="24"/>
        </w:rPr>
        <w:t>, der et godt læringsmiljø står i sentrum.</w:t>
      </w:r>
    </w:p>
    <w:p w14:paraId="4B0AC002" w14:textId="609C2020" w:rsidR="000F0078" w:rsidRDefault="00CA74B2" w:rsidP="00064A24">
      <w:pPr>
        <w:rPr>
          <w:rFonts w:ascii="Oslo Sans Office" w:hAnsi="Oslo Sans Office"/>
          <w:b/>
          <w:bCs/>
          <w:sz w:val="24"/>
          <w:szCs w:val="24"/>
        </w:rPr>
      </w:pPr>
      <w:r>
        <w:rPr>
          <w:rFonts w:ascii="Oslo Sans Office" w:hAnsi="Oslo Sans Office"/>
          <w:b/>
          <w:bCs/>
          <w:sz w:val="24"/>
          <w:szCs w:val="24"/>
        </w:rPr>
        <w:t>Program</w:t>
      </w:r>
    </w:p>
    <w:p w14:paraId="5BFEAEEA" w14:textId="215CAACC" w:rsidR="009A35CD" w:rsidRDefault="00E4545D" w:rsidP="00AB0CEF">
      <w:pPr>
        <w:pStyle w:val="Listeavsnitt"/>
        <w:numPr>
          <w:ilvl w:val="0"/>
          <w:numId w:val="2"/>
        </w:num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>Møte kontaktlærer og faglærere</w:t>
      </w:r>
    </w:p>
    <w:p w14:paraId="23475C42" w14:textId="367BCAB9" w:rsidR="00D77E24" w:rsidRDefault="00D77E24" w:rsidP="00AB0CEF">
      <w:pPr>
        <w:pStyle w:val="Listeavsnitt"/>
        <w:numPr>
          <w:ilvl w:val="0"/>
          <w:numId w:val="2"/>
        </w:num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>Rådgivere</w:t>
      </w:r>
      <w:r w:rsidR="00C0789E">
        <w:rPr>
          <w:rFonts w:ascii="Oslo Sans Office" w:hAnsi="Oslo Sans Office"/>
          <w:sz w:val="24"/>
          <w:szCs w:val="24"/>
        </w:rPr>
        <w:t xml:space="preserve"> og ledelsen er svarer på spørsmål</w:t>
      </w:r>
    </w:p>
    <w:p w14:paraId="5C214B06" w14:textId="77777777" w:rsidR="004C6C1E" w:rsidRDefault="004C6C1E" w:rsidP="000F0078">
      <w:pPr>
        <w:rPr>
          <w:rFonts w:ascii="Oslo Sans Office" w:hAnsi="Oslo Sans Office"/>
          <w:sz w:val="24"/>
          <w:szCs w:val="24"/>
        </w:rPr>
      </w:pPr>
    </w:p>
    <w:p w14:paraId="5381217D" w14:textId="0BD09643" w:rsidR="00E64657" w:rsidRDefault="004C6C1E" w:rsidP="000F0078">
      <w:p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>V</w:t>
      </w:r>
      <w:r w:rsidR="00AB0CEF" w:rsidRPr="00AB0CEF">
        <w:rPr>
          <w:rFonts w:ascii="Oslo Sans Office" w:hAnsi="Oslo Sans Office"/>
          <w:sz w:val="24"/>
          <w:szCs w:val="24"/>
        </w:rPr>
        <w:t>ennlig hilsen</w:t>
      </w:r>
    </w:p>
    <w:p w14:paraId="30A93AFA" w14:textId="784AB958" w:rsidR="00A04C1B" w:rsidRDefault="00A04C1B" w:rsidP="000F0078">
      <w:p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>Astrid Grytte</w:t>
      </w:r>
      <w:r w:rsidR="00595303">
        <w:rPr>
          <w:rFonts w:ascii="Oslo Sans Office" w:hAnsi="Oslo Sans Office"/>
          <w:sz w:val="24"/>
          <w:szCs w:val="24"/>
        </w:rPr>
        <w:tab/>
      </w:r>
      <w:r w:rsidR="00595303">
        <w:rPr>
          <w:rFonts w:ascii="Oslo Sans Office" w:hAnsi="Oslo Sans Office"/>
          <w:sz w:val="24"/>
          <w:szCs w:val="24"/>
        </w:rPr>
        <w:tab/>
      </w:r>
      <w:r w:rsidR="00E4545D">
        <w:rPr>
          <w:rFonts w:ascii="Oslo Sans Office" w:hAnsi="Oslo Sans Office"/>
          <w:sz w:val="24"/>
          <w:szCs w:val="24"/>
        </w:rPr>
        <w:t>Ha</w:t>
      </w:r>
      <w:r w:rsidR="00277D65">
        <w:rPr>
          <w:rFonts w:ascii="Oslo Sans Office" w:hAnsi="Oslo Sans Office"/>
          <w:sz w:val="24"/>
          <w:szCs w:val="24"/>
        </w:rPr>
        <w:t>lgeir Muren</w:t>
      </w:r>
      <w:r w:rsidR="00595303">
        <w:rPr>
          <w:rFonts w:ascii="Oslo Sans Office" w:hAnsi="Oslo Sans Office"/>
          <w:sz w:val="24"/>
          <w:szCs w:val="24"/>
        </w:rPr>
        <w:tab/>
      </w:r>
      <w:r w:rsidR="00595303">
        <w:rPr>
          <w:rFonts w:ascii="Oslo Sans Office" w:hAnsi="Oslo Sans Office"/>
          <w:sz w:val="24"/>
          <w:szCs w:val="24"/>
        </w:rPr>
        <w:tab/>
      </w:r>
      <w:r w:rsidR="00B66FD0">
        <w:rPr>
          <w:rFonts w:ascii="Oslo Sans Office" w:hAnsi="Oslo Sans Office"/>
          <w:sz w:val="24"/>
          <w:szCs w:val="24"/>
        </w:rPr>
        <w:t>Steinar Høgseth</w:t>
      </w:r>
    </w:p>
    <w:p w14:paraId="5249FC8D" w14:textId="376FA501" w:rsidR="00EE5BBF" w:rsidRDefault="00096458" w:rsidP="000F0078">
      <w:p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>r</w:t>
      </w:r>
      <w:r w:rsidR="00EE5BBF">
        <w:rPr>
          <w:rFonts w:ascii="Oslo Sans Office" w:hAnsi="Oslo Sans Office"/>
          <w:sz w:val="24"/>
          <w:szCs w:val="24"/>
        </w:rPr>
        <w:t>ektor</w:t>
      </w:r>
      <w:r w:rsidR="00B66FD0">
        <w:rPr>
          <w:rFonts w:ascii="Oslo Sans Office" w:hAnsi="Oslo Sans Office"/>
          <w:sz w:val="24"/>
          <w:szCs w:val="24"/>
        </w:rPr>
        <w:tab/>
      </w:r>
      <w:r w:rsidR="00B66FD0">
        <w:rPr>
          <w:rFonts w:ascii="Oslo Sans Office" w:hAnsi="Oslo Sans Office"/>
          <w:sz w:val="24"/>
          <w:szCs w:val="24"/>
        </w:rPr>
        <w:tab/>
      </w:r>
      <w:r w:rsidR="00B66FD0">
        <w:rPr>
          <w:rFonts w:ascii="Oslo Sans Office" w:hAnsi="Oslo Sans Office"/>
          <w:sz w:val="24"/>
          <w:szCs w:val="24"/>
        </w:rPr>
        <w:tab/>
      </w:r>
      <w:r w:rsidR="009D3C4B">
        <w:rPr>
          <w:rFonts w:ascii="Oslo Sans Office" w:hAnsi="Oslo Sans Office"/>
          <w:sz w:val="24"/>
          <w:szCs w:val="24"/>
        </w:rPr>
        <w:t>avdelingsleder</w:t>
      </w:r>
      <w:r w:rsidR="009D3C4B">
        <w:rPr>
          <w:rFonts w:ascii="Oslo Sans Office" w:hAnsi="Oslo Sans Office"/>
          <w:sz w:val="24"/>
          <w:szCs w:val="24"/>
        </w:rPr>
        <w:tab/>
      </w:r>
      <w:r w:rsidR="009D3C4B">
        <w:rPr>
          <w:rFonts w:ascii="Oslo Sans Office" w:hAnsi="Oslo Sans Office"/>
          <w:sz w:val="24"/>
          <w:szCs w:val="24"/>
        </w:rPr>
        <w:tab/>
      </w:r>
      <w:proofErr w:type="spellStart"/>
      <w:r w:rsidR="009D3C4B">
        <w:rPr>
          <w:rFonts w:ascii="Oslo Sans Office" w:hAnsi="Oslo Sans Office"/>
          <w:sz w:val="24"/>
          <w:szCs w:val="24"/>
        </w:rPr>
        <w:t>avdelingsleder</w:t>
      </w:r>
      <w:proofErr w:type="spellEnd"/>
    </w:p>
    <w:p w14:paraId="6767D69C" w14:textId="0C94F1EB" w:rsidR="00A04C1B" w:rsidRPr="00AB0CEF" w:rsidRDefault="00EE5BBF" w:rsidP="00277D65">
      <w:p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 xml:space="preserve"> </w:t>
      </w:r>
    </w:p>
    <w:p w14:paraId="43ACB286" w14:textId="6B057284" w:rsidR="000F0078" w:rsidRDefault="000137C2" w:rsidP="000F0078">
      <w:p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noProof/>
          <w:szCs w:val="20"/>
        </w:rPr>
        <w:t xml:space="preserve">                                                                                                                  </w:t>
      </w:r>
    </w:p>
    <w:p w14:paraId="7E332CD4" w14:textId="40767216" w:rsidR="000F0078" w:rsidRPr="000F0078" w:rsidRDefault="00AC287A" w:rsidP="000F0078">
      <w:pPr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ab/>
      </w:r>
      <w:r>
        <w:rPr>
          <w:rFonts w:ascii="Oslo Sans Office" w:hAnsi="Oslo Sans Office"/>
          <w:szCs w:val="20"/>
        </w:rPr>
        <w:tab/>
      </w:r>
      <w:r w:rsidR="000137C2">
        <w:rPr>
          <w:rFonts w:ascii="Oslo Sans Office" w:hAnsi="Oslo Sans Office"/>
          <w:noProof/>
          <w:szCs w:val="20"/>
        </w:rPr>
        <w:t xml:space="preserve">                                                                                                       </w:t>
      </w:r>
      <w:r w:rsidR="00277D65">
        <w:rPr>
          <w:rFonts w:ascii="Oslo Sans Office" w:hAnsi="Oslo Sans Office"/>
          <w:noProof/>
          <w:szCs w:val="20"/>
        </w:rPr>
        <w:drawing>
          <wp:inline distT="0" distB="0" distL="0" distR="0" wp14:anchorId="1B039920" wp14:editId="0DB1E71D">
            <wp:extent cx="2257425" cy="1507318"/>
            <wp:effectExtent l="0" t="0" r="0" b="0"/>
            <wp:docPr id="1" name="Bilde 1" descr="Et bilde som inneholder konstruksjon, tre, høst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konstruksjon, tre, høst, utendør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19" cy="1509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BC857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525166E1" w14:textId="4F094F0F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17E4A533" w14:textId="0819F94A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39A258BD" w14:textId="77777777" w:rsidR="000F0078" w:rsidRDefault="000F0078" w:rsidP="000F0078">
      <w:pPr>
        <w:rPr>
          <w:rFonts w:ascii="Oslo Sans Office" w:hAnsi="Oslo Sans Office"/>
          <w:szCs w:val="20"/>
        </w:rPr>
      </w:pPr>
    </w:p>
    <w:p w14:paraId="243321E1" w14:textId="77777777" w:rsidR="000F0078" w:rsidRDefault="000F0078" w:rsidP="000F0078">
      <w:pPr>
        <w:rPr>
          <w:rFonts w:ascii="Oslo Sans Office" w:hAnsi="Oslo Sans Office"/>
          <w:szCs w:val="20"/>
        </w:rPr>
      </w:pPr>
    </w:p>
    <w:p w14:paraId="58A778B2" w14:textId="77777777" w:rsidR="000F0078" w:rsidRDefault="000F0078" w:rsidP="000F0078">
      <w:pPr>
        <w:rPr>
          <w:rFonts w:ascii="Oslo Sans Office" w:hAnsi="Oslo Sans Office"/>
          <w:szCs w:val="20"/>
        </w:rPr>
      </w:pPr>
    </w:p>
    <w:sectPr w:rsidR="000F0078" w:rsidSect="008D59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D843" w14:textId="77777777" w:rsidR="00194F38" w:rsidRDefault="00194F38" w:rsidP="005D093C">
      <w:pPr>
        <w:spacing w:after="0" w:line="240" w:lineRule="auto"/>
      </w:pPr>
      <w:r>
        <w:separator/>
      </w:r>
    </w:p>
  </w:endnote>
  <w:endnote w:type="continuationSeparator" w:id="0">
    <w:p w14:paraId="2C04765B" w14:textId="77777777" w:rsidR="00194F38" w:rsidRDefault="00194F38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A2AF" w14:textId="77777777" w:rsidR="0055225B" w:rsidRDefault="0055225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C0B5" w14:textId="77777777" w:rsidR="0055225B" w:rsidRDefault="0055225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14:paraId="2D792044" w14:textId="77777777" w:rsidTr="00064A24">
      <w:trPr>
        <w:trHeight w:val="20"/>
      </w:trPr>
      <w:tc>
        <w:tcPr>
          <w:tcW w:w="424" w:type="dxa"/>
          <w:vMerge w:val="restart"/>
        </w:tcPr>
        <w:p w14:paraId="6F6B0135" w14:textId="77777777"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8480" behindDoc="0" locked="0" layoutInCell="1" allowOverlap="1" wp14:anchorId="0AECCF7A" wp14:editId="39E027D4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71A4A08" w14:textId="77777777"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469717CE" w14:textId="77777777"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14:paraId="30982073" w14:textId="77777777" w:rsidTr="00064A24">
      <w:tc>
        <w:tcPr>
          <w:tcW w:w="424" w:type="dxa"/>
          <w:vMerge/>
        </w:tcPr>
        <w:p w14:paraId="1AD78FCC" w14:textId="77777777"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5AB43656" w14:textId="77777777" w:rsidR="00064A24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  <w:p w14:paraId="4E95680B" w14:textId="77777777" w:rsidR="0055225B" w:rsidRDefault="0055225B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Utdanningsetaten</w:t>
          </w:r>
        </w:p>
        <w:p w14:paraId="54C54FED" w14:textId="77777777" w:rsidR="0055225B" w:rsidRPr="00DE1938" w:rsidRDefault="0055225B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</w:tc>
    </w:tr>
  </w:tbl>
  <w:p w14:paraId="57219E16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B1A5" w14:textId="77777777" w:rsidR="00194F38" w:rsidRDefault="00194F38" w:rsidP="005D093C">
      <w:pPr>
        <w:spacing w:after="0" w:line="240" w:lineRule="auto"/>
      </w:pPr>
      <w:r>
        <w:separator/>
      </w:r>
    </w:p>
  </w:footnote>
  <w:footnote w:type="continuationSeparator" w:id="0">
    <w:p w14:paraId="1498F056" w14:textId="77777777" w:rsidR="00194F38" w:rsidRDefault="00194F38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9820" w14:textId="77777777" w:rsidR="0055225B" w:rsidRDefault="0055225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6A19" w14:textId="77777777" w:rsidR="0055225B" w:rsidRDefault="0055225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600D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D58D804" wp14:editId="0463FCFB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B16CC"/>
    <w:multiLevelType w:val="hybridMultilevel"/>
    <w:tmpl w:val="A71EA7B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372174">
    <w:abstractNumId w:val="0"/>
  </w:num>
  <w:num w:numId="2" w16cid:durableId="40483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93"/>
    <w:rsid w:val="000119BE"/>
    <w:rsid w:val="000137C2"/>
    <w:rsid w:val="00064A24"/>
    <w:rsid w:val="00093C58"/>
    <w:rsid w:val="00095EC1"/>
    <w:rsid w:val="00096458"/>
    <w:rsid w:val="000E5E01"/>
    <w:rsid w:val="000F0078"/>
    <w:rsid w:val="00186573"/>
    <w:rsid w:val="00194F38"/>
    <w:rsid w:val="001D451C"/>
    <w:rsid w:val="001F112F"/>
    <w:rsid w:val="00216315"/>
    <w:rsid w:val="0025699D"/>
    <w:rsid w:val="00264CF8"/>
    <w:rsid w:val="00274128"/>
    <w:rsid w:val="00275F0E"/>
    <w:rsid w:val="00277D65"/>
    <w:rsid w:val="00303CE4"/>
    <w:rsid w:val="003258DC"/>
    <w:rsid w:val="00325D57"/>
    <w:rsid w:val="003603AE"/>
    <w:rsid w:val="003E503A"/>
    <w:rsid w:val="003E7AF5"/>
    <w:rsid w:val="00483FE0"/>
    <w:rsid w:val="0048457A"/>
    <w:rsid w:val="004C6C1E"/>
    <w:rsid w:val="004E1C82"/>
    <w:rsid w:val="005219D2"/>
    <w:rsid w:val="0055183B"/>
    <w:rsid w:val="0055225B"/>
    <w:rsid w:val="00560D31"/>
    <w:rsid w:val="00567104"/>
    <w:rsid w:val="005812E4"/>
    <w:rsid w:val="005929B5"/>
    <w:rsid w:val="00595303"/>
    <w:rsid w:val="00595FDC"/>
    <w:rsid w:val="00597A69"/>
    <w:rsid w:val="005D093C"/>
    <w:rsid w:val="00617383"/>
    <w:rsid w:val="006E006E"/>
    <w:rsid w:val="006E7B69"/>
    <w:rsid w:val="00727D7C"/>
    <w:rsid w:val="007B3E37"/>
    <w:rsid w:val="007D1113"/>
    <w:rsid w:val="007E4B0D"/>
    <w:rsid w:val="00882793"/>
    <w:rsid w:val="008D5723"/>
    <w:rsid w:val="008D59A4"/>
    <w:rsid w:val="008F1E12"/>
    <w:rsid w:val="00930C9A"/>
    <w:rsid w:val="009A35CD"/>
    <w:rsid w:val="009C069C"/>
    <w:rsid w:val="009D3C4B"/>
    <w:rsid w:val="00A0208E"/>
    <w:rsid w:val="00A04C1B"/>
    <w:rsid w:val="00A37C70"/>
    <w:rsid w:val="00A4208A"/>
    <w:rsid w:val="00A63656"/>
    <w:rsid w:val="00A67238"/>
    <w:rsid w:val="00A85594"/>
    <w:rsid w:val="00AA100D"/>
    <w:rsid w:val="00AA24BE"/>
    <w:rsid w:val="00AB0CEF"/>
    <w:rsid w:val="00AC287A"/>
    <w:rsid w:val="00B10DAE"/>
    <w:rsid w:val="00B32BC7"/>
    <w:rsid w:val="00B37145"/>
    <w:rsid w:val="00B62588"/>
    <w:rsid w:val="00B66FD0"/>
    <w:rsid w:val="00B73A63"/>
    <w:rsid w:val="00BB3999"/>
    <w:rsid w:val="00C0789E"/>
    <w:rsid w:val="00C127E3"/>
    <w:rsid w:val="00C16EE9"/>
    <w:rsid w:val="00C3338C"/>
    <w:rsid w:val="00C4098A"/>
    <w:rsid w:val="00C51925"/>
    <w:rsid w:val="00CA74B2"/>
    <w:rsid w:val="00CC6120"/>
    <w:rsid w:val="00D21F3E"/>
    <w:rsid w:val="00D44A50"/>
    <w:rsid w:val="00D77E24"/>
    <w:rsid w:val="00D8326C"/>
    <w:rsid w:val="00E20621"/>
    <w:rsid w:val="00E4545D"/>
    <w:rsid w:val="00E51F3C"/>
    <w:rsid w:val="00E64657"/>
    <w:rsid w:val="00EC6914"/>
    <w:rsid w:val="00EE5BBF"/>
    <w:rsid w:val="00F4355F"/>
    <w:rsid w:val="00FD7882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56F37"/>
  <w15:chartTrackingRefBased/>
  <w15:docId w15:val="{22B66692-0F21-4915-B7A9-DD6672B1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semiHidden/>
    <w:qFormat/>
    <w:rsid w:val="00AB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senro\Downloads\OneDrive_1_2021-8-5\Skoler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4753e7-b850-427e-8d68-d1b5d0cb7a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F83A71F2ADFD4484FA0FDCFDB73007" ma:contentTypeVersion="14" ma:contentTypeDescription="Opprett et nytt dokument." ma:contentTypeScope="" ma:versionID="e7d7a72a04b91861afef3a61e1218562">
  <xsd:schema xmlns:xsd="http://www.w3.org/2001/XMLSchema" xmlns:xs="http://www.w3.org/2001/XMLSchema" xmlns:p="http://schemas.microsoft.com/office/2006/metadata/properties" xmlns:ns3="464753e7-b850-427e-8d68-d1b5d0cb7ac5" xmlns:ns4="97c3c42d-e227-49db-a230-41c4768d9389" targetNamespace="http://schemas.microsoft.com/office/2006/metadata/properties" ma:root="true" ma:fieldsID="bde8dddc59e77213634eae82f059baee" ns3:_="" ns4:_="">
    <xsd:import namespace="464753e7-b850-427e-8d68-d1b5d0cb7ac5"/>
    <xsd:import namespace="97c3c42d-e227-49db-a230-41c4768d93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753e7-b850-427e-8d68-d1b5d0c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3c42d-e227-49db-a230-41c4768d9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CA66D-4F74-434D-8475-3FA8DC622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AC1A3-F3AD-4EAF-9E2E-E2FB94C30E62}">
  <ds:schemaRefs/>
</ds:datastoreItem>
</file>

<file path=customXml/itemProps3.xml><?xml version="1.0" encoding="utf-8"?>
<ds:datastoreItem xmlns:ds="http://schemas.openxmlformats.org/officeDocument/2006/customXml" ds:itemID="{D338EEEA-8D8C-4940-9E7C-C3EF83A628A8}">
  <ds:schemaRefs>
    <ds:schemaRef ds:uri="http://schemas.openxmlformats.org/package/2006/metadata/core-properties"/>
    <ds:schemaRef ds:uri="http://schemas.microsoft.com/office/2006/metadata/properties"/>
    <ds:schemaRef ds:uri="464753e7-b850-427e-8d68-d1b5d0cb7ac5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97c3c42d-e227-49db-a230-41c4768d9389"/>
  </ds:schemaRefs>
</ds:datastoreItem>
</file>

<file path=customXml/itemProps4.xml><?xml version="1.0" encoding="utf-8"?>
<ds:datastoreItem xmlns:ds="http://schemas.openxmlformats.org/officeDocument/2006/customXml" ds:itemID="{023A3BB2-5CF3-404B-B8AA-87D5FA00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753e7-b850-427e-8d68-d1b5d0cb7ac5"/>
    <ds:schemaRef ds:uri="97c3c42d-e227-49db-a230-41c4768d9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Skoler_tom-mal.dotx</Template>
  <TotalTime>1</TotalTime>
  <Pages>2</Pages>
  <Words>122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Roald</dc:creator>
  <cp:keywords/>
  <dc:description/>
  <cp:lastModifiedBy>Marianne Stavrum</cp:lastModifiedBy>
  <cp:revision>2</cp:revision>
  <cp:lastPrinted>2019-08-12T11:26:00Z</cp:lastPrinted>
  <dcterms:created xsi:type="dcterms:W3CDTF">2023-11-02T14:03:00Z</dcterms:created>
  <dcterms:modified xsi:type="dcterms:W3CDTF">2023-11-02T14:03:00Z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0x0101008DF83A71F2ADFD4484FA0FDCFDB73007</vt:lpwstr>
  </property>
</Properties>
</file>